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附件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-1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深圳市光明区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玉塘街道办事处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年11月公开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13"/>
          <w:szCs w:val="13"/>
        </w:rPr>
      </w:pPr>
      <w:bookmarkStart w:id="0" w:name="_GoBack"/>
      <w:bookmarkEnd w:id="0"/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选聘特聘岗位专干报名表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 xml:space="preserve"> </w:t>
      </w:r>
    </w:p>
    <w:tbl>
      <w:tblPr>
        <w:tblStyle w:val="4"/>
        <w:tblpPr w:leftFromText="180" w:rightFromText="180" w:vertAnchor="text" w:horzAnchor="page" w:tblpX="998" w:tblpY="360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25"/>
        <w:gridCol w:w="564"/>
        <w:gridCol w:w="287"/>
        <w:gridCol w:w="1276"/>
        <w:gridCol w:w="283"/>
        <w:gridCol w:w="470"/>
        <w:gridCol w:w="523"/>
        <w:gridCol w:w="943"/>
        <w:gridCol w:w="332"/>
        <w:gridCol w:w="362"/>
        <w:gridCol w:w="12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非全日制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职称名称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取得时间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</w:trPr>
        <w:tc>
          <w:tcPr>
            <w:tcW w:w="19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名称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编号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不服从□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工作（或学习/服役）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称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ind w:left="-899" w:leftChars="-428" w:right="42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left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                                           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承诺人：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2"/>
          <w:u w:val="single"/>
        </w:rPr>
        <w:t xml:space="preserve">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　　　　　　　　　　　　　　　　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                                              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43B"/>
    <w:rsid w:val="00020662"/>
    <w:rsid w:val="000402CF"/>
    <w:rsid w:val="000A4EB0"/>
    <w:rsid w:val="00122490"/>
    <w:rsid w:val="00170A9E"/>
    <w:rsid w:val="001822F4"/>
    <w:rsid w:val="001B7D79"/>
    <w:rsid w:val="00255207"/>
    <w:rsid w:val="0026636E"/>
    <w:rsid w:val="003639FC"/>
    <w:rsid w:val="00374B4C"/>
    <w:rsid w:val="00390D35"/>
    <w:rsid w:val="00461B5B"/>
    <w:rsid w:val="00476C1B"/>
    <w:rsid w:val="004E7E16"/>
    <w:rsid w:val="005544F6"/>
    <w:rsid w:val="005B37FB"/>
    <w:rsid w:val="005B72E5"/>
    <w:rsid w:val="006425BD"/>
    <w:rsid w:val="006661B2"/>
    <w:rsid w:val="006E369A"/>
    <w:rsid w:val="00701C81"/>
    <w:rsid w:val="0074766E"/>
    <w:rsid w:val="0079155B"/>
    <w:rsid w:val="008204BB"/>
    <w:rsid w:val="008A7F63"/>
    <w:rsid w:val="0095143B"/>
    <w:rsid w:val="009A5C89"/>
    <w:rsid w:val="009B1487"/>
    <w:rsid w:val="009E24D4"/>
    <w:rsid w:val="00A5071D"/>
    <w:rsid w:val="00AB2203"/>
    <w:rsid w:val="00AF16EA"/>
    <w:rsid w:val="00AF50FF"/>
    <w:rsid w:val="00BC6C93"/>
    <w:rsid w:val="00C23631"/>
    <w:rsid w:val="00C461B0"/>
    <w:rsid w:val="00C6132C"/>
    <w:rsid w:val="00D27067"/>
    <w:rsid w:val="00D313B8"/>
    <w:rsid w:val="00D55F2A"/>
    <w:rsid w:val="00DC0E94"/>
    <w:rsid w:val="00E27B73"/>
    <w:rsid w:val="00E5254E"/>
    <w:rsid w:val="00EB1109"/>
    <w:rsid w:val="00F548B5"/>
    <w:rsid w:val="00F740EB"/>
    <w:rsid w:val="00FD253C"/>
    <w:rsid w:val="013D5067"/>
    <w:rsid w:val="0D7019A5"/>
    <w:rsid w:val="0FA5041F"/>
    <w:rsid w:val="18EC3C3F"/>
    <w:rsid w:val="2C91528A"/>
    <w:rsid w:val="2CF458EC"/>
    <w:rsid w:val="2FC941E0"/>
    <w:rsid w:val="3007499A"/>
    <w:rsid w:val="3BDC23CA"/>
    <w:rsid w:val="3BE178BA"/>
    <w:rsid w:val="4642189D"/>
    <w:rsid w:val="5BBF20F7"/>
    <w:rsid w:val="5BBF28AC"/>
    <w:rsid w:val="634C5CEC"/>
    <w:rsid w:val="68E43A36"/>
    <w:rsid w:val="6C2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111</Words>
  <Characters>637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杨佩</cp:lastModifiedBy>
  <cp:lastPrinted>2021-11-18T02:56:57Z</cp:lastPrinted>
  <dcterms:modified xsi:type="dcterms:W3CDTF">2021-11-18T03:10:44Z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703C37A9D1FE4CCCAD4B38EF57A49932</vt:lpwstr>
  </property>
</Properties>
</file>