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深圳市光明区人民检察院公开选聘特聘专干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125179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A8B073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D9405B2"/>
    <w:rsid w:val="4E7729C5"/>
    <w:rsid w:val="4F3C6448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cjx</cp:lastModifiedBy>
  <cp:lastPrinted>2020-01-08T01:19:00Z</cp:lastPrinted>
  <dcterms:modified xsi:type="dcterms:W3CDTF">2022-01-11T02:36:21Z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2044BABEC19A43BC8B0FF53F68396419</vt:lpwstr>
  </property>
</Properties>
</file>