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  <w:bookmarkStart w:id="0" w:name="_GoBack"/>
      <w:bookmarkEnd w:id="0"/>
    </w:p>
    <w:p>
      <w:pPr>
        <w:ind w:firstLine="64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光明区学位申请房锁定知情承诺书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光明区教育局：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*  *  *（幼儿姓名），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，于2024年申请光明区</w:t>
      </w:r>
      <w:r>
        <w:rPr>
          <w:rFonts w:hint="eastAsia"/>
          <w:u w:val="single"/>
          <w:lang w:val="en-US" w:eastAsia="zh-CN"/>
        </w:rPr>
        <w:t>幼儿园*班（小中大）</w:t>
      </w:r>
      <w:r>
        <w:rPr>
          <w:rFonts w:hint="eastAsia"/>
          <w:u w:val="none"/>
          <w:lang w:val="en-US" w:eastAsia="zh-CN"/>
        </w:rPr>
        <w:t>学位。租住房屋：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街道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社区</w:t>
      </w:r>
      <w:r>
        <w:rPr>
          <w:rFonts w:hint="eastAsia"/>
          <w:u w:val="single"/>
          <w:lang w:val="en-US" w:eastAsia="zh-CN"/>
        </w:rPr>
        <w:t>（具体地址），</w:t>
      </w:r>
      <w:r>
        <w:rPr>
          <w:rFonts w:hint="eastAsia"/>
          <w:u w:val="none"/>
          <w:lang w:val="en-US" w:eastAsia="zh-CN"/>
        </w:rPr>
        <w:t>房屋编码为：</w:t>
      </w:r>
      <w:r>
        <w:rPr>
          <w:rFonts w:hint="eastAsia"/>
          <w:u w:val="single"/>
          <w:lang w:val="en-US" w:eastAsia="zh-CN"/>
        </w:rPr>
        <w:t xml:space="preserve"> （25位房屋编码）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家长已明确了解光明区学位申请房锁定政策，并且已与业主（房东）沟通学位申请事项及学位申请房锁定有关政策，业主（房东）明确表示同意该房屋用于</w:t>
      </w:r>
      <w:r>
        <w:rPr>
          <w:rFonts w:hint="eastAsia"/>
          <w:u w:val="single"/>
          <w:lang w:val="en-US" w:eastAsia="zh-CN"/>
        </w:rPr>
        <w:t xml:space="preserve"> *  *  *（幼儿姓名）</w:t>
      </w:r>
      <w:r>
        <w:rPr>
          <w:rFonts w:hint="eastAsia"/>
          <w:u w:val="none"/>
          <w:lang w:val="en-US" w:eastAsia="zh-CN"/>
        </w:rPr>
        <w:t xml:space="preserve"> 学位申请。</w:t>
      </w:r>
    </w:p>
    <w:p>
      <w:pPr>
        <w:ind w:firstLine="640"/>
        <w:rPr>
          <w:rFonts w:hint="eastAsia"/>
          <w:u w:val="none"/>
          <w:lang w:val="en-US" w:eastAsia="zh-CN"/>
        </w:rPr>
      </w:pP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承诺人姓名：              手机号码：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承诺人身份证号码：</w:t>
      </w: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承诺人签名：</w:t>
      </w:r>
    </w:p>
    <w:p>
      <w:pPr>
        <w:ind w:firstLine="4000" w:firstLineChars="12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签订日期：      年  月  日</w:t>
      </w:r>
    </w:p>
    <w:p/>
    <w:p>
      <w:pPr>
        <w:ind w:firstLine="64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15"/>
    <w:rsid w:val="3B7FD81A"/>
    <w:rsid w:val="3F6D2A3A"/>
    <w:rsid w:val="6FDF86F6"/>
    <w:rsid w:val="76304F33"/>
    <w:rsid w:val="78BF4415"/>
    <w:rsid w:val="7FF624FD"/>
    <w:rsid w:val="A17EE11C"/>
    <w:rsid w:val="BFB5EE91"/>
    <w:rsid w:val="EDB79A4C"/>
    <w:rsid w:val="F3007CC8"/>
    <w:rsid w:val="FA9F4DEC"/>
    <w:rsid w:val="FCEE8149"/>
    <w:rsid w:val="FECD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shiming435/&#26700;&#38754;/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2023-12-30T23:37:00Z</dcterms:created>
  <dc:creator>zhangshiming435</dc:creator>
  <cp:lastModifiedBy>zhengxia</cp:lastModifiedBy>
  <cp:lastPrinted>2023-12-31T00:30:00Z</cp:lastPrinted>
  <dcterms:modified xsi:type="dcterms:W3CDTF">2024-06-04T14:37:58Z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