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深圳市卫生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健康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委选调公务员报名表</w:t>
      </w:r>
    </w:p>
    <w:tbl>
      <w:tblPr>
        <w:tblStyle w:val="5"/>
        <w:tblW w:w="8954" w:type="dxa"/>
        <w:jc w:val="center"/>
        <w:tblInd w:w="-8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17"/>
        <w:gridCol w:w="1170"/>
        <w:gridCol w:w="471"/>
        <w:gridCol w:w="641"/>
        <w:gridCol w:w="259"/>
        <w:gridCol w:w="1001"/>
        <w:gridCol w:w="259"/>
        <w:gridCol w:w="575"/>
        <w:gridCol w:w="424"/>
        <w:gridCol w:w="827"/>
        <w:gridCol w:w="1792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名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性别</w:t>
            </w:r>
          </w:p>
        </w:tc>
        <w:tc>
          <w:tcPr>
            <w:tcW w:w="641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（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岁）</w:t>
            </w:r>
          </w:p>
        </w:tc>
        <w:tc>
          <w:tcPr>
            <w:tcW w:w="208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民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族</w:t>
            </w:r>
          </w:p>
        </w:tc>
        <w:tc>
          <w:tcPr>
            <w:tcW w:w="1170" w:type="dxa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籍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cs="宋体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入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党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时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间</w:t>
            </w:r>
          </w:p>
        </w:tc>
        <w:tc>
          <w:tcPr>
            <w:tcW w:w="1170" w:type="dxa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健康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状况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25" w:type="dxa"/>
            <w:gridSpan w:val="2"/>
            <w:vAlign w:val="center"/>
          </w:tcPr>
          <w:p>
            <w:pPr>
              <w:ind w:left="31680" w:right="-6" w:hanging="114" w:hangingChars="50"/>
              <w:jc w:val="both"/>
              <w:rPr>
                <w:rFonts w:hint="eastAsia" w:ascii="宋体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pacing w:val="-6"/>
                <w:sz w:val="24"/>
                <w:szCs w:val="24"/>
              </w:rPr>
              <w:t>工作单位及职务</w:t>
            </w:r>
            <w:r>
              <w:rPr>
                <w:rFonts w:hint="eastAsia" w:ascii="宋体" w:cs="宋体"/>
                <w:spacing w:val="-6"/>
                <w:sz w:val="24"/>
                <w:szCs w:val="24"/>
                <w:lang w:eastAsia="zh-CN"/>
              </w:rPr>
              <w:t>（职级</w:t>
            </w:r>
            <w:r>
              <w:rPr>
                <w:rFonts w:hint="eastAsia" w:ascii="宋体" w:cs="宋体"/>
                <w:spacing w:val="-6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时间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5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历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位</w:t>
            </w:r>
          </w:p>
        </w:tc>
        <w:tc>
          <w:tcPr>
            <w:tcW w:w="1170" w:type="dxa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教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育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在职教育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报考职位</w:t>
            </w:r>
          </w:p>
        </w:tc>
        <w:tc>
          <w:tcPr>
            <w:tcW w:w="7529" w:type="dxa"/>
            <w:gridSpan w:val="11"/>
            <w:vAlign w:val="center"/>
          </w:tcPr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手机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身份证号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908" w:type="dxa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简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历</w:t>
            </w:r>
          </w:p>
        </w:tc>
        <w:tc>
          <w:tcPr>
            <w:tcW w:w="8046" w:type="dxa"/>
            <w:gridSpan w:val="12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ind w:left="31680" w:hanging="2160" w:hangingChars="90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奖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惩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情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况</w:t>
            </w:r>
          </w:p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36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908" w:type="dxa"/>
            <w:vAlign w:val="center"/>
          </w:tcPr>
          <w:p>
            <w:pPr>
              <w:ind w:right="-108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left="-108" w:right="-10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近三年年度</w:t>
            </w:r>
          </w:p>
          <w:p>
            <w:pPr>
              <w:ind w:left="-108" w:right="-10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结果</w:t>
            </w:r>
          </w:p>
          <w:p>
            <w:pPr>
              <w:ind w:right="-108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36" w:type="dxa"/>
            <w:gridSpan w:val="11"/>
          </w:tcPr>
          <w:p>
            <w:pPr>
              <w:ind w:right="-6"/>
              <w:jc w:val="lef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908" w:type="dxa"/>
            <w:vMerge w:val="restart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主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要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家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庭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成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员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及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社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会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关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系</w:t>
            </w:r>
          </w:p>
        </w:tc>
        <w:tc>
          <w:tcPr>
            <w:tcW w:w="517" w:type="dxa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称谓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面貌</w:t>
            </w:r>
          </w:p>
        </w:tc>
        <w:tc>
          <w:tcPr>
            <w:tcW w:w="3618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工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作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单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位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及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职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36" w:type="dxa"/>
            <w:gridSpan w:val="11"/>
            <w:vAlign w:val="center"/>
          </w:tcPr>
          <w:p>
            <w:pPr>
              <w:ind w:right="-6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2783" w:hRule="atLeast"/>
          <w:jc w:val="center"/>
        </w:trPr>
        <w:tc>
          <w:tcPr>
            <w:tcW w:w="908" w:type="dxa"/>
          </w:tcPr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本人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承诺</w:t>
            </w:r>
          </w:p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36" w:type="dxa"/>
            <w:gridSpan w:val="11"/>
          </w:tcPr>
          <w:p>
            <w:pPr>
              <w:ind w:right="474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474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474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本人签名</w:t>
            </w:r>
            <w:r>
              <w:rPr>
                <w:rFonts w:ascii="宋体" w:cs="宋体"/>
                <w:sz w:val="24"/>
                <w:szCs w:val="24"/>
              </w:rPr>
              <w:t>:</w:t>
            </w:r>
          </w:p>
          <w:p>
            <w:pPr>
              <w:ind w:right="474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                    201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407" w:hRule="atLeast"/>
          <w:jc w:val="center"/>
        </w:trPr>
        <w:tc>
          <w:tcPr>
            <w:tcW w:w="908" w:type="dxa"/>
            <w:tcBorders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备注</w:t>
            </w:r>
          </w:p>
        </w:tc>
        <w:tc>
          <w:tcPr>
            <w:tcW w:w="7936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right="-6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20" w:lineRule="exact"/>
        <w:jc w:val="center"/>
        <w:rPr>
          <w:rFonts w:ascii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深圳市卫生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健康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委选调公务员报名表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outlineLvl w:val="9"/>
        <w:rPr>
          <w:rFonts w:ascii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二、“出生年月（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）”栏中填写出生年月和年龄。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四、“籍贯”栏中填写祖籍所在地。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五、“出生地”栏中填写干部本人出生的地方。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六、“入党时间”栏，直接填写加入中国共产党的时间。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“出生年月”、“入党时间”、“参加工作时间”填写时，年份一律用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位数字表示，月份一律用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位数字表示，如“</w:t>
      </w:r>
      <w:r>
        <w:rPr>
          <w:rFonts w:ascii="仿宋_GB2312" w:eastAsia="仿宋_GB2312" w:cs="仿宋_GB2312"/>
          <w:sz w:val="32"/>
          <w:szCs w:val="32"/>
        </w:rPr>
        <w:t>1985.01.01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八、“照片”栏中要求近期大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寸免冠彩色照片，须插入电子版。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九、“学历学位”栏按《干部任免审批表》中有关学历学位的规范要求填写。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十、“工作单位及职务”栏中填写干部担任的主要工作单位、职务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或职级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位数字表示，月份用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位数字表示），前后要衔接，不得空断（因病休学、休养、待分配等都要如实填写）。例：</w:t>
      </w:r>
      <w:r>
        <w:rPr>
          <w:rFonts w:ascii="仿宋_GB2312" w:eastAsia="仿宋_GB2312" w:cs="仿宋_GB2312"/>
          <w:sz w:val="32"/>
          <w:szCs w:val="32"/>
        </w:rPr>
        <w:t>1998.07.01-2002.06.30  XX</w:t>
      </w:r>
      <w:r>
        <w:rPr>
          <w:rFonts w:hint="eastAsia" w:ascii="仿宋_GB2312" w:eastAsia="仿宋_GB2312" w:cs="仿宋_GB2312"/>
          <w:sz w:val="32"/>
          <w:szCs w:val="32"/>
        </w:rPr>
        <w:t>大学</w:t>
      </w:r>
      <w:r>
        <w:rPr>
          <w:rFonts w:ascii="仿宋_GB2312" w:eastAsia="仿宋_GB2312" w:cs="仿宋_GB2312"/>
          <w:sz w:val="32"/>
          <w:szCs w:val="32"/>
        </w:rPr>
        <w:t>XX</w:t>
      </w:r>
      <w:r>
        <w:rPr>
          <w:rFonts w:hint="eastAsia" w:ascii="仿宋_GB2312" w:eastAsia="仿宋_GB2312" w:cs="仿宋_GB2312"/>
          <w:sz w:val="32"/>
          <w:szCs w:val="32"/>
        </w:rPr>
        <w:t>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十三、“年度考核结果”栏，根据实际情况填写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应包括并写齐干部本人个人以下信息：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 w:cs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jc w:val="left"/>
        <w:rPr>
          <w:rFonts w:cs="Times New Roman"/>
        </w:rPr>
      </w:pPr>
      <w:bookmarkStart w:id="0" w:name="_GoBack"/>
      <w:bookmarkEnd w:id="0"/>
    </w:p>
    <w:sectPr>
      <w:pgSz w:w="11906" w:h="16838"/>
      <w:pgMar w:top="1814" w:right="1474" w:bottom="1474" w:left="1531" w:header="851" w:footer="1247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CFE"/>
    <w:rsid w:val="000C39D0"/>
    <w:rsid w:val="000C79D4"/>
    <w:rsid w:val="003F4814"/>
    <w:rsid w:val="00472BF2"/>
    <w:rsid w:val="004C44A8"/>
    <w:rsid w:val="005869C9"/>
    <w:rsid w:val="005926A0"/>
    <w:rsid w:val="005B005C"/>
    <w:rsid w:val="00626CFE"/>
    <w:rsid w:val="0069129F"/>
    <w:rsid w:val="007116B9"/>
    <w:rsid w:val="007758BC"/>
    <w:rsid w:val="008D0030"/>
    <w:rsid w:val="009A5901"/>
    <w:rsid w:val="009E31A9"/>
    <w:rsid w:val="009E5487"/>
    <w:rsid w:val="00B60742"/>
    <w:rsid w:val="00C879C9"/>
    <w:rsid w:val="00CF6304"/>
    <w:rsid w:val="00E53840"/>
    <w:rsid w:val="339D1087"/>
    <w:rsid w:val="4D3D598E"/>
    <w:rsid w:val="532C1D18"/>
    <w:rsid w:val="601127BE"/>
    <w:rsid w:val="79C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2017-05-19T03:42:00Z</dcterms:created>
  <dc:creator>lgm</dc:creator>
  <cp:lastModifiedBy>陈绮云</cp:lastModifiedBy>
  <dcterms:modified xsi:type="dcterms:W3CDTF">2019-07-31T02:38:38Z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