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60" w:lineRule="exact"/>
        <w:ind w:left="-359" w:leftChars="-171" w:right="-334" w:rightChars="-159" w:firstLine="800" w:firstLineChars="250"/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  <w:t>附件：</w:t>
      </w:r>
    </w:p>
    <w:p>
      <w:pPr>
        <w:widowControl/>
        <w:shd w:val="clear" w:color="auto" w:fill="FFFFFF"/>
        <w:spacing w:line="560" w:lineRule="exact"/>
        <w:ind w:left="-359" w:leftChars="-171" w:right="-334" w:rightChars="-159" w:firstLine="904" w:firstLineChars="250"/>
        <w:jc w:val="center"/>
        <w:rPr>
          <w:rFonts w:hint="eastAsia" w:ascii="宋体" w:hAnsi="宋体" w:cs="Arial"/>
          <w:b/>
          <w:color w:val="000000"/>
          <w:kern w:val="0"/>
          <w:sz w:val="36"/>
          <w:szCs w:val="36"/>
        </w:rPr>
      </w:pPr>
      <w:bookmarkStart w:id="0" w:name="_GoBack"/>
      <w:r>
        <w:rPr>
          <w:rFonts w:hint="eastAsia" w:ascii="宋体" w:hAnsi="宋体" w:cs="Arial"/>
          <w:b/>
          <w:color w:val="000000"/>
          <w:kern w:val="0"/>
          <w:sz w:val="36"/>
          <w:szCs w:val="36"/>
        </w:rPr>
        <w:t>通过光明新区区一级评估、复评幼儿园名单</w:t>
      </w:r>
      <w:bookmarkEnd w:id="0"/>
    </w:p>
    <w:p>
      <w:pPr>
        <w:widowControl/>
        <w:shd w:val="clear" w:color="auto" w:fill="FFFFFF"/>
        <w:spacing w:line="560" w:lineRule="exact"/>
        <w:ind w:left="-359" w:leftChars="-171" w:right="-334" w:rightChars="-159" w:firstLine="800" w:firstLineChars="250"/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</w:pPr>
    </w:p>
    <w:p>
      <w:pPr>
        <w:widowControl/>
        <w:shd w:val="clear" w:color="auto" w:fill="FFFFFF"/>
        <w:spacing w:line="560" w:lineRule="exact"/>
        <w:ind w:left="-359" w:leftChars="-171" w:right="-334" w:rightChars="-159" w:firstLine="1952" w:firstLineChars="610"/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  <w:t>1.通过光明新区一级幼儿园评估的幼儿园名单：</w:t>
      </w:r>
    </w:p>
    <w:p>
      <w:pPr>
        <w:widowControl/>
        <w:shd w:val="clear" w:color="auto" w:fill="FFFFFF"/>
        <w:spacing w:line="560" w:lineRule="exact"/>
        <w:ind w:left="-359" w:leftChars="-171" w:right="-334" w:rightChars="-159" w:firstLine="998" w:firstLineChars="312"/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  <w:t xml:space="preserve">      深圳市光明新区公明</w:t>
      </w: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  <w:lang w:eastAsia="zh-CN"/>
        </w:rPr>
        <w:t>清一</w:t>
      </w: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  <w:t>幼儿园</w:t>
      </w:r>
    </w:p>
    <w:p>
      <w:pPr>
        <w:widowControl/>
        <w:shd w:val="clear" w:color="auto" w:fill="FFFFFF"/>
        <w:spacing w:line="560" w:lineRule="exact"/>
        <w:ind w:left="-359" w:leftChars="-171" w:right="-334" w:rightChars="-159" w:firstLine="998" w:firstLineChars="312"/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  <w:t xml:space="preserve">      深圳市光明新区公明</w:t>
      </w: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  <w:lang w:eastAsia="zh-CN"/>
        </w:rPr>
        <w:t>根深叶茂</w:t>
      </w: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  <w:t>幼儿园</w:t>
      </w:r>
    </w:p>
    <w:p>
      <w:pPr>
        <w:widowControl/>
        <w:shd w:val="clear" w:color="auto" w:fill="FFFFFF"/>
        <w:spacing w:line="560" w:lineRule="exact"/>
        <w:ind w:left="-359" w:leftChars="-171" w:right="-334" w:rightChars="-159" w:firstLine="998" w:firstLineChars="312"/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  <w:t xml:space="preserve">      深圳市光明新区公明</w:t>
      </w: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  <w:lang w:eastAsia="zh-CN"/>
        </w:rPr>
        <w:t>雅轩</w:t>
      </w: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  <w:t>幼儿园</w:t>
      </w:r>
    </w:p>
    <w:p>
      <w:pPr>
        <w:widowControl/>
        <w:shd w:val="clear" w:color="auto" w:fill="FFFFFF"/>
        <w:spacing w:line="560" w:lineRule="exact"/>
        <w:ind w:left="-359" w:leftChars="-171" w:right="-334" w:rightChars="-159" w:firstLine="998" w:firstLineChars="312"/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  <w:t xml:space="preserve">      </w:t>
      </w:r>
    </w:p>
    <w:p>
      <w:pPr>
        <w:widowControl/>
        <w:shd w:val="clear" w:color="auto" w:fill="FFFFFF"/>
        <w:spacing w:line="560" w:lineRule="exact"/>
        <w:ind w:left="-359" w:leftChars="-171" w:right="-334" w:rightChars="-159" w:firstLine="998" w:firstLineChars="312"/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  <w:t xml:space="preserve">      2.通过光明新区一级幼儿园复评的幼儿园名单：</w:t>
      </w:r>
    </w:p>
    <w:p>
      <w:pPr>
        <w:widowControl/>
        <w:shd w:val="clear" w:color="auto" w:fill="FFFFFF"/>
        <w:spacing w:line="560" w:lineRule="exact"/>
        <w:ind w:left="-359" w:leftChars="-171" w:right="-334" w:rightChars="-159" w:firstLine="998" w:firstLineChars="312"/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  <w:t xml:space="preserve">      深圳市光明新区公明</w:t>
      </w: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  <w:lang w:eastAsia="zh-CN"/>
        </w:rPr>
        <w:t>田寮</w:t>
      </w: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  <w:t>幼儿园</w:t>
      </w:r>
    </w:p>
    <w:p>
      <w:pPr>
        <w:widowControl/>
        <w:shd w:val="clear" w:color="auto" w:fill="FFFFFF"/>
        <w:spacing w:line="560" w:lineRule="exact"/>
        <w:ind w:left="-359" w:leftChars="-171" w:right="-334" w:rightChars="-159" w:firstLine="998" w:firstLineChars="312"/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  <w:t xml:space="preserve">      深圳市光明新区公明</w:t>
      </w: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  <w:lang w:eastAsia="zh-CN"/>
        </w:rPr>
        <w:t>甲子</w:t>
      </w: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  <w:t>幼儿园</w:t>
      </w:r>
    </w:p>
    <w:p>
      <w:pPr>
        <w:widowControl/>
        <w:shd w:val="clear" w:color="auto" w:fill="FFFFFF"/>
        <w:spacing w:line="560" w:lineRule="exact"/>
        <w:ind w:left="-359" w:leftChars="-171" w:right="-334" w:rightChars="-159" w:firstLine="998" w:firstLineChars="312"/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  <w:t xml:space="preserve">      深圳市光明新区公明</w:t>
      </w: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  <w:lang w:eastAsia="zh-CN"/>
        </w:rPr>
        <w:t>博雅</w:t>
      </w: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  <w:t>幼儿园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C52ADC"/>
    <w:rsid w:val="1BC52ADC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2018-07-12T08:22:00Z</dcterms:created>
  <dc:creator>涵仪</dc:creator>
  <cp:lastModifiedBy>涵仪</cp:lastModifiedBy>
  <dcterms:modified xsi:type="dcterms:W3CDTF">2018-07-12T08:23:19Z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2052-10.1.0.7401</vt:lpwstr>
  </property>
</Properties>
</file>