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附件：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right="-334" w:rightChars="-159" w:firstLine="1446" w:firstLineChars="400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过办园行为督导评估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幼儿园名单</w:t>
      </w:r>
      <w:bookmarkEnd w:id="0"/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right="-334" w:rightChars="-159" w:firstLine="1600" w:firstLineChars="50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1.深圳市光明新区公明西田幼儿园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2.深圳市光明新区公明宏星幼儿园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3.深圳市光明新区公明金色童年幼儿园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4.深圳市光明新区公明合水口幼儿园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5.深圳市光明新区公明凯特幼儿园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6.深圳市光明新区公明星辉幼儿园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7.深圳市光明新区公明田寮欣悦幼儿园</w:t>
      </w:r>
    </w:p>
    <w:p>
      <w:pPr>
        <w:widowControl/>
        <w:shd w:val="clear" w:color="auto" w:fill="FFFFFF"/>
        <w:spacing w:line="560" w:lineRule="exact"/>
        <w:ind w:right="-334" w:rightChars="-159" w:firstLine="1600" w:firstLineChars="5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深圳市光明新区公明清一幼儿园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深圳市光明新区公明根深叶茂幼儿园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深圳市光明新区公明雅轩幼儿园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11.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深圳市光明新区公明田寮幼儿园</w:t>
      </w:r>
    </w:p>
    <w:p>
      <w:pPr>
        <w:widowControl/>
        <w:shd w:val="clear" w:color="auto" w:fill="FFFFFF"/>
        <w:spacing w:line="560" w:lineRule="exact"/>
        <w:ind w:left="-359" w:leftChars="-171" w:right="-334" w:rightChars="-159" w:firstLine="998" w:firstLineChars="312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12.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深圳市光明新区公明甲子幼儿园</w:t>
      </w:r>
    </w:p>
    <w:p>
      <w:pPr>
        <w:widowControl/>
        <w:shd w:val="clear" w:color="auto" w:fill="FFFFFF"/>
        <w:spacing w:line="560" w:lineRule="exact"/>
        <w:ind w:right="-334" w:rightChars="-159" w:firstLine="1600" w:firstLineChars="50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深圳市光明新区公明博雅幼儿园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14.深圳市光明新区公明雅思幼儿园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15.深圳市光明新区公明宏发美域晶晶幼儿园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16.深圳市光明新区公明办事处朝阳幼儿园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17.深圳市光明新区公明鹏晖幼儿园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18.深圳市光明新区公明苹果幼儿园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Chars="439" w:right="-334" w:rightChars="-159" w:firstLine="64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19.深圳市光明新区光明红苹果幼儿园</w:t>
      </w:r>
    </w:p>
    <w:p>
      <w:pPr>
        <w:ind w:firstLine="1600" w:firstLineChars="500"/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20.深圳市光明新区光明白花童童乐幼儿园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B0697"/>
    <w:rsid w:val="584B06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2018-07-12T08:12:00Z</dcterms:created>
  <dc:creator>涵仪</dc:creator>
  <cp:lastModifiedBy>涵仪</cp:lastModifiedBy>
  <dcterms:modified xsi:type="dcterms:W3CDTF">2018-07-12T08:13:38Z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