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公开招聘一般专干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934" w:tblpY="145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</w:t>
            </w: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话</w:t>
            </w:r>
            <w:bookmarkEnd w:id="0"/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19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2FDA814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5F7F4F8C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7FBF4D08"/>
    <w:rsid w:val="BFDB8036"/>
    <w:rsid w:val="D78E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李晓东</cp:lastModifiedBy>
  <cp:lastPrinted>2020-01-09T01:19:00Z</cp:lastPrinted>
  <dcterms:modified xsi:type="dcterms:W3CDTF">2025-07-16T10:32:52Z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7DD8DFFA4DE937D4EF05E667A1ACE2C8</vt:lpwstr>
  </property>
</Properties>
</file>