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D141B8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刘艾平</cp:lastModifiedBy>
  <dcterms:modified xsi:type="dcterms:W3CDTF">2021-05-19T09:54:06Z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