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批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专干报名表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注：请双面打印。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F85309"/>
    <w:rsid w:val="47855E05"/>
    <w:rsid w:val="4C216F10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邹辉霞</cp:lastModifiedBy>
  <cp:lastPrinted>2020-01-08T01:19:00Z</cp:lastPrinted>
  <dcterms:modified xsi:type="dcterms:W3CDTF">2021-07-27T07:18:52Z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