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放弃学位承诺书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幼儿园（录取幼儿园）：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幼儿姓名：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，于2024年7月被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幼儿园（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□</w:t>
      </w:r>
      <w:r>
        <w:rPr>
          <w:rFonts w:hint="eastAsia"/>
          <w:u w:val="none"/>
          <w:lang w:val="en-US" w:eastAsia="zh-CN"/>
        </w:rPr>
        <w:t>中/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□</w:t>
      </w:r>
      <w:r>
        <w:rPr>
          <w:rFonts w:hint="eastAsia"/>
          <w:u w:val="none"/>
          <w:lang w:val="en-US" w:eastAsia="zh-CN"/>
        </w:rPr>
        <w:t>大）班录取。本人为幼儿监护人，姓名：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none"/>
          <w:lang w:val="en-US" w:eastAsia="zh-CN"/>
        </w:rPr>
        <w:t>，联系电话：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none"/>
          <w:lang w:val="en-US" w:eastAsia="zh-CN"/>
        </w:rPr>
        <w:t>，与幼儿关系：（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□</w:t>
      </w:r>
      <w:r>
        <w:rPr>
          <w:rFonts w:hint="eastAsia" w:cs="仿宋_GB2312"/>
          <w:u w:val="none"/>
          <w:lang w:val="en-US" w:eastAsia="zh-CN"/>
        </w:rPr>
        <w:t>父子</w:t>
      </w:r>
      <w:r>
        <w:rPr>
          <w:rFonts w:hint="eastAsia"/>
          <w:u w:val="none"/>
          <w:lang w:val="en-US" w:eastAsia="zh-CN"/>
        </w:rPr>
        <w:t>/</w:t>
      </w:r>
      <w:r>
        <w:rPr>
          <w:rFonts w:hint="eastAsia" w:cs="仿宋_GB2312"/>
          <w:u w:val="none"/>
          <w:lang w:val="en-US" w:eastAsia="zh-CN"/>
        </w:rPr>
        <w:t>□父女/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□</w:t>
      </w:r>
      <w:r>
        <w:rPr>
          <w:rFonts w:hint="eastAsia" w:cs="仿宋_GB2312"/>
          <w:u w:val="none"/>
          <w:lang w:val="en-US" w:eastAsia="zh-CN"/>
        </w:rPr>
        <w:t>母子/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□</w:t>
      </w:r>
      <w:r>
        <w:rPr>
          <w:rFonts w:hint="eastAsia" w:cs="仿宋_GB2312"/>
          <w:u w:val="none"/>
          <w:lang w:val="en-US" w:eastAsia="zh-CN"/>
        </w:rPr>
        <w:t>母女</w:t>
      </w:r>
      <w:r>
        <w:rPr>
          <w:rFonts w:hint="eastAsia"/>
          <w:u w:val="none"/>
          <w:lang w:val="en-US" w:eastAsia="zh-CN"/>
        </w:rPr>
        <w:t>），现承诺放弃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幼儿园（原就读幼儿园）学位。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特此承诺。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</w:t>
      </w:r>
      <w:r>
        <w:rPr>
          <w:rFonts w:hint="eastAsia"/>
          <w:color w:val="000000"/>
          <w:sz w:val="32"/>
          <w:szCs w:val="32"/>
          <w:lang w:eastAsia="zh-CN"/>
        </w:rPr>
        <w:t>（</w:t>
      </w:r>
      <w:r>
        <w:rPr>
          <w:rFonts w:hint="eastAsia"/>
          <w:color w:val="000000"/>
          <w:sz w:val="32"/>
          <w:szCs w:val="32"/>
          <w:lang w:val="en-US" w:eastAsia="zh-CN"/>
        </w:rPr>
        <w:t>监护人</w:t>
      </w:r>
      <w:r>
        <w:rPr>
          <w:rFonts w:hint="eastAsia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签名</w:t>
      </w:r>
      <w:r>
        <w:rPr>
          <w:rFonts w:hint="eastAsia"/>
          <w:color w:val="000000"/>
          <w:sz w:val="32"/>
          <w:szCs w:val="32"/>
          <w:lang w:eastAsia="zh-CN"/>
        </w:rPr>
        <w:t>（指模）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签订日期：    年  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月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eastAsia="zh-CN"/>
        </w:rPr>
        <w:t>（注：本承诺书一式两份，均提供给录取幼儿园。）</w:t>
      </w:r>
      <w:r>
        <w:rPr>
          <w:rFonts w:hint="eastAsia"/>
          <w:u w:val="none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E2M2FiNTIwM2MzNGYxODRlYzM2ODAzYTFhZjAifQ=="/>
  </w:docVars>
  <w:rsids>
    <w:rsidRoot w:val="78BF4415"/>
    <w:rsid w:val="3B7FD81A"/>
    <w:rsid w:val="3BFF7531"/>
    <w:rsid w:val="3F6D2A3A"/>
    <w:rsid w:val="45DD3B46"/>
    <w:rsid w:val="5765CDA8"/>
    <w:rsid w:val="5C497C75"/>
    <w:rsid w:val="6F93F19B"/>
    <w:rsid w:val="6FDF86F6"/>
    <w:rsid w:val="76304F33"/>
    <w:rsid w:val="78BF4415"/>
    <w:rsid w:val="7F25CB4D"/>
    <w:rsid w:val="7FF624FD"/>
    <w:rsid w:val="A17EE11C"/>
    <w:rsid w:val="B7EDB6A7"/>
    <w:rsid w:val="BD6D685C"/>
    <w:rsid w:val="BFB5EE91"/>
    <w:rsid w:val="EBFFF8EF"/>
    <w:rsid w:val="EDB79A4C"/>
    <w:rsid w:val="EFFD9515"/>
    <w:rsid w:val="F3007CC8"/>
    <w:rsid w:val="FA9F4DEC"/>
    <w:rsid w:val="FCEE8149"/>
    <w:rsid w:val="FDDF705C"/>
    <w:rsid w:val="FECDF5DA"/>
    <w:rsid w:val="FF7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012/C:\home\zhangshiming435\&#26700;&#38754;\&#25991;&#23383;&#25991;&#31295;&#65288;&#27169;&#26495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文字文稿（模板）.dotx</Template>
  <Pages>1</Pages>
  <Words>209</Words>
  <Characters>213</Characters>
  <Lines>0</Lines>
  <Paragraphs>0</Paragraphs>
  <TotalTime>3</TotalTime>
  <ScaleCrop>false</ScaleCrop>
  <LinksUpToDate>false</LinksUpToDate>
  <CharactersWithSpaces>276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2024-01-01T07:37:00Z</dcterms:created>
  <dc:creator>zhangshiming435</dc:creator>
  <cp:lastModifiedBy>jyj425-007</cp:lastModifiedBy>
  <cp:lastPrinted>2024-07-30T18:03:00Z</cp:lastPrinted>
  <dcterms:modified xsi:type="dcterms:W3CDTF">2024-07-30T16:13:04Z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02DA2BAA63124362A77F2D3C514394CB_13</vt:lpwstr>
  </property>
</Properties>
</file>